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"/>
      </w:tblPr>
      <w:tblGrid>
        <w:gridCol w:w="13958"/>
      </w:tblGrid>
      <w:tr w:rsidR="009268D9" w14:paraId="0B886AC5" w14:textId="77777777" w:rsidTr="00985411">
        <w:trPr>
          <w:trHeight w:hRule="exact" w:val="4680"/>
          <w:jc w:val="center"/>
        </w:trPr>
        <w:tc>
          <w:tcPr>
            <w:tcW w:w="5000" w:type="pct"/>
          </w:tcPr>
          <w:p w14:paraId="3419FE4B" w14:textId="77777777" w:rsidR="009268D9" w:rsidRPr="0074767F" w:rsidRDefault="00B3554C">
            <w:pPr>
              <w:pStyle w:val="Titel"/>
              <w:rPr>
                <w:lang w:val="en-IE"/>
              </w:rPr>
            </w:pPr>
            <w:r w:rsidRPr="0074767F">
              <w:rPr>
                <w:lang w:val="en-IE"/>
              </w:rPr>
              <w:t>Diploma</w:t>
            </w:r>
          </w:p>
          <w:p w14:paraId="643D409C" w14:textId="08323046" w:rsidR="009268D9" w:rsidRPr="00AE3E99" w:rsidRDefault="00AE3E99">
            <w:pPr>
              <w:pStyle w:val="Kop1"/>
              <w:rPr>
                <w:lang w:val="en-US"/>
              </w:rPr>
            </w:pPr>
            <w:r w:rsidRPr="00AE3E99">
              <w:rPr>
                <w:lang w:val="en-US"/>
              </w:rPr>
              <w:t>We hereby declare that</w:t>
            </w:r>
          </w:p>
          <w:tbl>
            <w:tblPr>
              <w:tblW w:w="8645" w:type="dxa"/>
              <w:jc w:val="center"/>
              <w:tblBorders>
                <w:top w:val="thinThickLargeGap" w:sz="12" w:space="0" w:color="6E6E6E" w:themeColor="background2" w:themeShade="80"/>
                <w:bottom w:val="thinThickLargeGap" w:sz="12" w:space="0" w:color="6E6E6E" w:themeColor="background2" w:themeShade="80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Naam ontvanger"/>
            </w:tblPr>
            <w:tblGrid>
              <w:gridCol w:w="8645"/>
            </w:tblGrid>
            <w:tr w:rsidR="009268D9" w:rsidRPr="0074767F" w14:paraId="08A0B2B3" w14:textId="77777777" w:rsidTr="00B3554C">
              <w:trPr>
                <w:trHeight w:val="1048"/>
                <w:jc w:val="center"/>
              </w:trPr>
              <w:tc>
                <w:tcPr>
                  <w:tcW w:w="0" w:type="auto"/>
                </w:tcPr>
                <w:p w14:paraId="1CE497CF" w14:textId="77777777" w:rsidR="009268D9" w:rsidRPr="00AE3E99" w:rsidRDefault="00B3554C">
                  <w:pPr>
                    <w:pStyle w:val="Naam"/>
                    <w:rPr>
                      <w:lang w:val="en-US"/>
                    </w:rPr>
                  </w:pPr>
                  <w:r w:rsidRPr="00AE3E99">
                    <w:rPr>
                      <w:lang w:val="en-US"/>
                    </w:rPr>
                    <w:t xml:space="preserve">                     </w:t>
                  </w:r>
                </w:p>
              </w:tc>
            </w:tr>
          </w:tbl>
          <w:p w14:paraId="17F42FFB" w14:textId="20E80889" w:rsidR="009268D9" w:rsidRPr="00AE3E99" w:rsidRDefault="00AE3E99">
            <w:pPr>
              <w:pStyle w:val="Kop1"/>
              <w:rPr>
                <w:lang w:val="en-US"/>
              </w:rPr>
            </w:pPr>
            <w:r w:rsidRPr="00AE3E99">
              <w:rPr>
                <w:lang w:val="en-US"/>
              </w:rPr>
              <w:t xml:space="preserve">has passed </w:t>
            </w:r>
            <w:r>
              <w:rPr>
                <w:lang w:val="en-US"/>
              </w:rPr>
              <w:t>with flying colours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Naam project"/>
            </w:tblPr>
            <w:tblGrid>
              <w:gridCol w:w="2106"/>
              <w:gridCol w:w="5206"/>
              <w:gridCol w:w="2106"/>
            </w:tblGrid>
            <w:tr w:rsidR="009268D9" w14:paraId="286DEB6F" w14:textId="77777777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0DE17772" w14:textId="77777777" w:rsidR="009268D9" w:rsidRDefault="00DD49CB">
                  <w:pPr>
                    <w:jc w:val="lef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0E41289C" wp14:editId="74BFA057">
                            <wp:extent cx="1198563" cy="285750"/>
                            <wp:effectExtent l="0" t="0" r="1905" b="0"/>
                            <wp:docPr id="46" name="Vrije vorm 46" title="Filigrein accentvorm link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shape w14:anchorId="365B8A92" id="Vrije vorm 46" o:spid="_x0000_s1026" alt="Titel: Filigrein accentvorm link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1DAFF9ED" w14:textId="697C282C" w:rsidR="009268D9" w:rsidRPr="00AE3E99" w:rsidRDefault="00AE3E99">
                  <w:pPr>
                    <w:rPr>
                      <w:lang w:val="en-US"/>
                    </w:rPr>
                  </w:pPr>
                  <w:r w:rsidRPr="00AE3E99">
                    <w:rPr>
                      <w:lang w:val="en-US"/>
                    </w:rPr>
                    <w:t>The</w:t>
                  </w:r>
                  <w:r w:rsidR="00B3554C" w:rsidRPr="00AE3E99">
                    <w:rPr>
                      <w:lang w:val="en-US"/>
                    </w:rPr>
                    <w:t xml:space="preserve"> project ‘</w:t>
                  </w:r>
                  <w:r w:rsidRPr="00AE3E99">
                    <w:rPr>
                      <w:lang w:val="en-US"/>
                    </w:rPr>
                    <w:t>Ancient Greeks</w:t>
                  </w:r>
                  <w:r w:rsidR="00B3554C" w:rsidRPr="00AE3E99">
                    <w:rPr>
                      <w:lang w:val="en-US"/>
                    </w:rPr>
                    <w:t xml:space="preserve"> – </w:t>
                  </w:r>
                  <w:r w:rsidRPr="00AE3E99">
                    <w:rPr>
                      <w:lang w:val="en-US"/>
                    </w:rPr>
                    <w:t>Y</w:t>
                  </w:r>
                  <w:r>
                    <w:rPr>
                      <w:lang w:val="en-US"/>
                    </w:rPr>
                    <w:t>oung Heroes’</w:t>
                  </w:r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0313C4B4" w14:textId="77777777" w:rsidR="009268D9" w:rsidRDefault="00DD49CB">
                  <w:pPr>
                    <w:jc w:val="right"/>
                  </w:pPr>
                  <w:r>
                    <w:rPr>
                      <w:noProof/>
                      <w:lang w:val="nl-BE" w:eastAsia="nl-BE"/>
                    </w:rPr>
                    <mc:AlternateContent>
                      <mc:Choice Requires="wps">
                        <w:drawing>
                          <wp:inline distT="0" distB="0" distL="0" distR="0" wp14:anchorId="7677283B" wp14:editId="544F5EBC">
                            <wp:extent cx="1198563" cy="285750"/>
                            <wp:effectExtent l="0" t="0" r="1905" b="0"/>
                            <wp:docPr id="47" name="Vrije vorm 47" title="Filigrein accentvorm rechts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shape w14:anchorId="3B7D5CFF" id="Vrije vorm 47" o:spid="_x0000_s1026" alt="Titel: Filigrein accentvorm rechts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xOpt90BsAABm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BEDC417" w14:textId="77777777" w:rsidR="009268D9" w:rsidRDefault="006A5F5E"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03F24384" wp14:editId="53B50932">
                      <wp:simplePos x="0" y="0"/>
                      <wp:positionH relativeFrom="column">
                        <wp:posOffset>2641934</wp:posOffset>
                      </wp:positionH>
                      <wp:positionV relativeFrom="paragraph">
                        <wp:posOffset>83185</wp:posOffset>
                      </wp:positionV>
                      <wp:extent cx="3495166" cy="400050"/>
                      <wp:effectExtent l="0" t="0" r="10160" b="1905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166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CB4A8" w14:textId="5E8194B9" w:rsidR="00B3554C" w:rsidRDefault="00B3554C">
                                  <w:r w:rsidRPr="00B3554C">
                                    <w:rPr>
                                      <w:sz w:val="20"/>
                                    </w:rPr>
                                    <w:t>http://www.</w:t>
                                  </w:r>
                                  <w:r w:rsidR="0074767F">
                                    <w:rPr>
                                      <w:sz w:val="20"/>
                                    </w:rPr>
                                    <w:t>ancientgreeksyoungheroes</w:t>
                                  </w:r>
                                  <w:r w:rsidRPr="00B3554C">
                                    <w:rPr>
                                      <w:sz w:val="20"/>
                                    </w:rPr>
                                    <w:t>.ugent.b</w:t>
                                  </w:r>
                                  <w:r w:rsidR="0074767F">
                                    <w:rPr>
                                      <w:sz w:val="20"/>
                                    </w:rPr>
                                    <w:t>e</w:t>
                                  </w:r>
                                  <w:r w:rsidR="00AE3E99"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243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08.05pt;margin-top:6.55pt;width:275.2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" fillcolor="white [3212]" strokecolor="white [3212]">
                      <v:textbox>
                        <w:txbxContent>
                          <w:p w14:paraId="7ECCB4A8" w14:textId="5E8194B9" w:rsidR="00B3554C" w:rsidRDefault="00B3554C">
                            <w:r w:rsidRPr="00B3554C">
                              <w:rPr>
                                <w:sz w:val="20"/>
                              </w:rPr>
                              <w:t>http://www.</w:t>
                            </w:r>
                            <w:r w:rsidR="0074767F">
                              <w:rPr>
                                <w:sz w:val="20"/>
                              </w:rPr>
                              <w:t>ancientgreeksyoungheroes</w:t>
                            </w:r>
                            <w:r w:rsidRPr="00B3554C">
                              <w:rPr>
                                <w:sz w:val="20"/>
                              </w:rPr>
                              <w:t>.ugent.b</w:t>
                            </w:r>
                            <w:r w:rsidR="0074767F">
                              <w:rPr>
                                <w:sz w:val="20"/>
                              </w:rPr>
                              <w:t>e</w:t>
                            </w:r>
                            <w:r w:rsidR="00AE3E99">
                              <w:rPr>
                                <w:sz w:val="20"/>
                              </w:rPr>
                              <w:t>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68D9" w:rsidRPr="0074767F" w14:paraId="12F197D7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deling voor datum, logo en handtekening"/>
            </w:tblPr>
            <w:tblGrid>
              <w:gridCol w:w="3624"/>
              <w:gridCol w:w="6708"/>
              <w:gridCol w:w="3626"/>
            </w:tblGrid>
            <w:tr w:rsidR="00B3554C" w:rsidRPr="0074767F" w14:paraId="15FA2D20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0B74B4D4" w14:textId="4BB5287A" w:rsidR="009268D9" w:rsidRDefault="0074767F" w:rsidP="004019F0">
                  <w:pPr>
                    <w:pStyle w:val="Datum"/>
                    <w:ind w:right="144"/>
                  </w:pPr>
                  <w:r>
                    <w:t xml:space="preserve">Dated </w:t>
                  </w:r>
                  <w:r w:rsidR="00B3554C">
                    <w:t>…</w:t>
                  </w:r>
                  <w:r>
                    <w:t>……………</w:t>
                  </w:r>
                </w:p>
                <w:p w14:paraId="1749D168" w14:textId="50D995DB" w:rsidR="0026624E" w:rsidRPr="0026624E" w:rsidRDefault="00B3554C" w:rsidP="004019F0">
                  <w:pPr>
                    <w:pStyle w:val="Jaar"/>
                    <w:ind w:right="144"/>
                  </w:pPr>
                  <w:r>
                    <w:t>20</w:t>
                  </w:r>
                  <w:r w:rsidR="00095805">
                    <w:t>2</w:t>
                  </w:r>
                  <w:r w:rsidR="0074767F">
                    <w:t>..</w: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670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Blok voor handtekening"/>
                  </w:tblPr>
                  <w:tblGrid>
                    <w:gridCol w:w="6707"/>
                  </w:tblGrid>
                  <w:tr w:rsidR="009268D9" w14:paraId="5DE879FC" w14:textId="77777777" w:rsidTr="002E4CDC">
                    <w:trPr>
                      <w:trHeight w:val="576"/>
                    </w:trPr>
                    <w:tc>
                      <w:tcPr>
                        <w:tcW w:w="6707" w:type="dxa"/>
                        <w:tcBorders>
                          <w:bottom w:val="thinThickLargeGap" w:sz="12" w:space="0" w:color="6E6E6E" w:themeColor="background2" w:themeShade="80"/>
                        </w:tcBorders>
                        <w:vAlign w:val="bottom"/>
                      </w:tcPr>
                      <w:p w14:paraId="05F33297" w14:textId="77777777" w:rsidR="009268D9" w:rsidRDefault="009268D9">
                        <w:pPr>
                          <w:pStyle w:val="Regelvoorhandtekening"/>
                        </w:pPr>
                      </w:p>
                    </w:tc>
                  </w:tr>
                  <w:tr w:rsidR="009268D9" w:rsidRPr="0074767F" w14:paraId="251B80F5" w14:textId="77777777" w:rsidTr="002E4CDC">
                    <w:tc>
                      <w:tcPr>
                        <w:tcW w:w="6707" w:type="dxa"/>
                        <w:tcBorders>
                          <w:top w:val="thinThickLargeGap" w:sz="12" w:space="0" w:color="6E6E6E" w:themeColor="background2" w:themeShade="80"/>
                        </w:tcBorders>
                      </w:tcPr>
                      <w:p w14:paraId="3A9C9C0D" w14:textId="3D02907A" w:rsidR="009268D9" w:rsidRPr="00AE3E99" w:rsidRDefault="00AE3E99">
                        <w:pPr>
                          <w:pStyle w:val="Handtekening"/>
                          <w:rPr>
                            <w:lang w:val="en-US"/>
                          </w:rPr>
                        </w:pPr>
                        <w:r w:rsidRPr="00AE3E99">
                          <w:rPr>
                            <w:rStyle w:val="Zwaar"/>
                            <w:lang w:val="en-US"/>
                          </w:rPr>
                          <w:t>si</w:t>
                        </w:r>
                        <w:r w:rsidR="0074767F">
                          <w:rPr>
                            <w:rStyle w:val="Zwaar"/>
                            <w:lang w:val="en-US"/>
                          </w:rPr>
                          <w:t>gn</w:t>
                        </w:r>
                        <w:r w:rsidRPr="00AE3E99">
                          <w:rPr>
                            <w:rStyle w:val="Zwaar"/>
                            <w:lang w:val="en-US"/>
                          </w:rPr>
                          <w:t>ed by the responsible teacher</w:t>
                        </w:r>
                        <w:r>
                          <w:rPr>
                            <w:rStyle w:val="Zwaar"/>
                            <w:lang w:val="en-US"/>
                          </w:rPr>
                          <w:t>:</w:t>
                        </w:r>
                      </w:p>
                    </w:tc>
                  </w:tr>
                </w:tbl>
                <w:p w14:paraId="2B2EEF80" w14:textId="77777777" w:rsidR="009268D9" w:rsidRPr="00AE3E99" w:rsidRDefault="009268D9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42A6D9B1" w14:textId="77777777" w:rsidR="009268D9" w:rsidRPr="00AE3E99" w:rsidRDefault="00B3554C">
                  <w:pPr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anchor distT="0" distB="0" distL="114300" distR="114300" simplePos="0" relativeHeight="251658239" behindDoc="1" locked="0" layoutInCell="1" allowOverlap="1" wp14:anchorId="3C7D193E" wp14:editId="263E2F8D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-15240</wp:posOffset>
                        </wp:positionV>
                        <wp:extent cx="1790700" cy="1790700"/>
                        <wp:effectExtent l="0" t="0" r="0" b="0"/>
                        <wp:wrapNone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07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9A1E597" w14:textId="77777777" w:rsidR="009268D9" w:rsidRPr="00AE3E99" w:rsidRDefault="009268D9">
            <w:pPr>
              <w:rPr>
                <w:lang w:val="en-US"/>
              </w:rPr>
            </w:pPr>
          </w:p>
        </w:tc>
        <w:bookmarkStart w:id="0" w:name="_GoBack"/>
        <w:bookmarkEnd w:id="0"/>
      </w:tr>
    </w:tbl>
    <w:p w14:paraId="595ADF9B" w14:textId="77777777" w:rsidR="00AA78DE" w:rsidRPr="00AE3E99" w:rsidRDefault="00B3554C" w:rsidP="00364F3A">
      <w:pPr>
        <w:pStyle w:val="Geenafstand"/>
        <w:tabs>
          <w:tab w:val="left" w:pos="375"/>
          <w:tab w:val="center" w:pos="6979"/>
        </w:tabs>
        <w:rPr>
          <w:sz w:val="20"/>
          <w:lang w:val="en-US"/>
        </w:rPr>
      </w:pPr>
      <w:r w:rsidRPr="00AE3E99">
        <w:rPr>
          <w:lang w:val="en-US"/>
        </w:rPr>
        <w:t xml:space="preserve">                                                                                               </w:t>
      </w:r>
    </w:p>
    <w:sectPr w:rsidR="00AA78DE" w:rsidRPr="00AE3E99" w:rsidSect="002E4CDC">
      <w:headerReference w:type="default" r:id="rId11"/>
      <w:pgSz w:w="16838" w:h="11906" w:orient="landscape" w:code="9"/>
      <w:pgMar w:top="232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E616" w14:textId="77777777" w:rsidR="00156BFB" w:rsidRDefault="00156BFB" w:rsidP="00C4485E">
      <w:r>
        <w:separator/>
      </w:r>
    </w:p>
  </w:endnote>
  <w:endnote w:type="continuationSeparator" w:id="0">
    <w:p w14:paraId="5F72C64E" w14:textId="77777777" w:rsidR="00156BFB" w:rsidRDefault="00156BFB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1896" w14:textId="77777777" w:rsidR="00156BFB" w:rsidRDefault="00156BFB" w:rsidP="00C4485E">
      <w:r>
        <w:separator/>
      </w:r>
    </w:p>
  </w:footnote>
  <w:footnote w:type="continuationSeparator" w:id="0">
    <w:p w14:paraId="14C2BBE2" w14:textId="77777777" w:rsidR="00156BFB" w:rsidRDefault="00156BFB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8EEB" w14:textId="77777777" w:rsidR="00C4485E" w:rsidRDefault="00364F3A">
    <w:pPr>
      <w:pStyle w:val="Koptekst"/>
    </w:pPr>
    <w:r>
      <w:rPr>
        <w:noProof/>
        <w:lang w:val="nl-BE" w:eastAsia="nl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EF597F" wp14:editId="3B491C3A">
              <wp:simplePos x="0" y="0"/>
              <wp:positionH relativeFrom="column">
                <wp:posOffset>-676275</wp:posOffset>
              </wp:positionH>
              <wp:positionV relativeFrom="paragraph">
                <wp:posOffset>-304800</wp:posOffset>
              </wp:positionV>
              <wp:extent cx="10216800" cy="7250400"/>
              <wp:effectExtent l="0" t="0" r="0" b="8255"/>
              <wp:wrapNone/>
              <wp:docPr id="45" name="Groep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16800" cy="7250400"/>
                        <a:chOff x="0" y="0"/>
                        <a:chExt cx="10216800" cy="7250400"/>
                      </a:xfrm>
                    </wpg:grpSpPr>
                    <wpg:grpSp>
                      <wpg:cNvPr id="55" name="Groep 54" descr="Filigrein kader in twee tinten"/>
                      <wpg:cNvGrpSpPr>
                        <a:grpSpLocks/>
                      </wpg:cNvGrpSpPr>
                      <wpg:grpSpPr>
                        <a:xfrm>
                          <a:off x="0" y="0"/>
                          <a:ext cx="10216800" cy="7250400"/>
                          <a:chOff x="161857" y="0"/>
                          <a:chExt cx="9618731" cy="7461251"/>
                        </a:xfrm>
                      </wpg:grpSpPr>
                      <wpg:grpSp>
                        <wpg:cNvPr id="3" name="Groe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Vrije v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Vrije v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Vrije v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Vrije v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Vrije v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hthoek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Vrije v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Vrije v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Vrije v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Vrije v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Vrije v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Vrije v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Vrije v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Vrije v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Vrije v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Vrije v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Vrije v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hthoek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Vrije v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Vrije v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Vrije v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Vrije v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Vrije v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Vrije v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Vrije v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Vrije v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Vrije v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Vrije v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Vrije v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Vrije v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Vrije v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Vrije v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Vrije v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Vrije v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Vrije v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Vrije v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Vrije v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Vrije v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Vrije v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Vrije v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Vrije v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ep 35" descr="Illustratie onderscheiding"/>
                      <wpg:cNvGrpSpPr>
                        <a:grpSpLocks/>
                      </wpg:cNvGrpSpPr>
                      <wpg:grpSpPr>
                        <a:xfrm>
                          <a:off x="695325" y="4648200"/>
                          <a:ext cx="1910894" cy="1910445"/>
                          <a:chOff x="0" y="0"/>
                          <a:chExt cx="2263775" cy="2268538"/>
                        </a:xfrm>
                      </wpg:grpSpPr>
                      <wps:wsp>
                        <wps:cNvPr id="58" name="Vrije vorm 58" descr="Illustratie onderscheiding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C7012" w14:textId="77777777" w:rsidR="0026624E" w:rsidRDefault="0026624E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2AEF597F" id="Groep 45" o:spid="_x0000_s1027" style="position:absolute;left:0;text-align:left;margin-left:-53.25pt;margin-top:-24pt;width:804.45pt;height:570.9pt;z-index:251660288" coordsize="102168,7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">
              <v:group id="Groep 54" o:spid="_x0000_s1028" alt="Filigrein kader in twee tinten" style="position:absolute;width:102168;height:72504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Groe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Vrije v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Vrije v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Vrije v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Vrije v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Vrije v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hthoek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Vrije v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Vrije v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Vrije v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Vrije v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Vrije v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Vrije v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Vrije v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Vrije v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Vrije v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Vrije v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Vrije v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hthoek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Vrije v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Vrije v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Vrije v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Vrije v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Vrije v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Vrije v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Vrije v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Vrije v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Vrije v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Vrije v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Vrije v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Vrije v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Vrije v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Vrije v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Vrije v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Vrije v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Vrije v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Vrije v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Vrije v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Vrije v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Vrije v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Vrije v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Vrije v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ep 35" o:spid="_x0000_s1071" alt="Illustratie onderscheiding" style="position:absolute;left:6953;top:46482;width:19109;height:19104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Vrije vorm 58" o:spid="_x0000_s1072" alt="Illustratie onderscheiding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14:paraId="0A2C7012" w14:textId="77777777" w:rsidR="0026624E" w:rsidRDefault="0026624E" w:rsidP="0026624E"/>
                    </w:txbxContent>
                  </v:textbox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54C"/>
    <w:rsid w:val="00033496"/>
    <w:rsid w:val="000574FB"/>
    <w:rsid w:val="00095805"/>
    <w:rsid w:val="000C6F61"/>
    <w:rsid w:val="00156BFB"/>
    <w:rsid w:val="001C1AFB"/>
    <w:rsid w:val="0026624E"/>
    <w:rsid w:val="002E4CDC"/>
    <w:rsid w:val="00364F3A"/>
    <w:rsid w:val="003E548F"/>
    <w:rsid w:val="004019F0"/>
    <w:rsid w:val="00406005"/>
    <w:rsid w:val="00475043"/>
    <w:rsid w:val="004C4351"/>
    <w:rsid w:val="004E692E"/>
    <w:rsid w:val="00512823"/>
    <w:rsid w:val="0055665A"/>
    <w:rsid w:val="00653FA3"/>
    <w:rsid w:val="006A5F5E"/>
    <w:rsid w:val="0074767F"/>
    <w:rsid w:val="007A5413"/>
    <w:rsid w:val="007B78B4"/>
    <w:rsid w:val="00863E0D"/>
    <w:rsid w:val="008D21A9"/>
    <w:rsid w:val="009268D9"/>
    <w:rsid w:val="00931EA0"/>
    <w:rsid w:val="00944A5F"/>
    <w:rsid w:val="00953F94"/>
    <w:rsid w:val="00962E73"/>
    <w:rsid w:val="00985411"/>
    <w:rsid w:val="00A01084"/>
    <w:rsid w:val="00A01F8C"/>
    <w:rsid w:val="00A442A8"/>
    <w:rsid w:val="00A77DC4"/>
    <w:rsid w:val="00AA78DE"/>
    <w:rsid w:val="00AD21A2"/>
    <w:rsid w:val="00AE3E99"/>
    <w:rsid w:val="00B218D0"/>
    <w:rsid w:val="00B3554C"/>
    <w:rsid w:val="00B53952"/>
    <w:rsid w:val="00B66603"/>
    <w:rsid w:val="00C44215"/>
    <w:rsid w:val="00C4485E"/>
    <w:rsid w:val="00C70768"/>
    <w:rsid w:val="00D12943"/>
    <w:rsid w:val="00D20D5E"/>
    <w:rsid w:val="00DB25B2"/>
    <w:rsid w:val="00DD49CB"/>
    <w:rsid w:val="00E501C4"/>
    <w:rsid w:val="00F61BB1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D6D1D3"/>
  <w15:chartTrackingRefBased/>
  <w15:docId w15:val="{C5ED01BE-84A2-4A46-BB6E-4F2D366F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nl-N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44A5F"/>
  </w:style>
  <w:style w:type="paragraph" w:styleId="Kop1">
    <w:name w:val="heading 1"/>
    <w:basedOn w:val="Standaard"/>
    <w:next w:val="Standaard"/>
    <w:link w:val="Kop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Kop2">
    <w:name w:val="heading 2"/>
    <w:basedOn w:val="Standaard"/>
    <w:next w:val="Standaard"/>
    <w:link w:val="Kop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4">
    <w:name w:val="heading 4"/>
    <w:basedOn w:val="Standaard"/>
    <w:next w:val="Standaard"/>
    <w:link w:val="Kop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Kop5">
    <w:name w:val="heading 5"/>
    <w:basedOn w:val="Standaard"/>
    <w:next w:val="Standaard"/>
    <w:link w:val="Kop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Kop6">
    <w:name w:val="heading 6"/>
    <w:basedOn w:val="Standaard"/>
    <w:next w:val="Standaard"/>
    <w:link w:val="Kop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Kop7">
    <w:name w:val="heading 7"/>
    <w:basedOn w:val="Standaard"/>
    <w:next w:val="Standaard"/>
    <w:link w:val="Kop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Kop8">
    <w:name w:val="heading 8"/>
    <w:basedOn w:val="Standaard"/>
    <w:next w:val="Standaard"/>
    <w:link w:val="Kop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next w:val="Standaard"/>
    <w:link w:val="Titel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am">
    <w:name w:val="Naam"/>
    <w:basedOn w:val="Standaard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Kop1Char">
    <w:name w:val="Kop 1 Char"/>
    <w:basedOn w:val="Standaardalinea-lettertype"/>
    <w:link w:val="Kop1"/>
    <w:uiPriority w:val="3"/>
    <w:rsid w:val="00953F94"/>
    <w:rPr>
      <w:caps/>
      <w:color w:val="6E6E6E" w:themeColor="background2" w:themeShade="80"/>
      <w:spacing w:val="24"/>
    </w:rPr>
  </w:style>
  <w:style w:type="character" w:styleId="Nadruk">
    <w:name w:val="Emphasis"/>
    <w:basedOn w:val="Standaardalinea-lettertype"/>
    <w:uiPriority w:val="9"/>
    <w:unhideWhenUsed/>
    <w:qFormat/>
    <w:rPr>
      <w:i/>
      <w:iCs/>
      <w:caps w:val="0"/>
      <w:smallCaps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22"/>
      <w:szCs w:val="18"/>
    </w:rPr>
  </w:style>
  <w:style w:type="paragraph" w:customStyle="1" w:styleId="Regelvoorhandtekening">
    <w:name w:val="Regel voor handtekening"/>
    <w:basedOn w:val="Standaard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Handtekening">
    <w:name w:val="Signature"/>
    <w:basedOn w:val="Standaard"/>
    <w:link w:val="Handtekening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HandtekeningChar">
    <w:name w:val="Handtekening Char"/>
    <w:basedOn w:val="Standaardalinea-lettertype"/>
    <w:link w:val="Handtekening"/>
    <w:uiPriority w:val="10"/>
    <w:rsid w:val="00962E73"/>
    <w:rPr>
      <w:rFonts w:asciiTheme="majorHAnsi" w:eastAsiaTheme="majorEastAsia" w:hAnsiTheme="majorHAnsi" w:cstheme="majorBidi"/>
    </w:rPr>
  </w:style>
  <w:style w:type="character" w:styleId="Zwaar">
    <w:name w:val="Strong"/>
    <w:basedOn w:val="Standaardalinea-lettertype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ievebenadrukking">
    <w:name w:val="Intense Emphasis"/>
    <w:basedOn w:val="Standaardalinea-lettertype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Kop2Char">
    <w:name w:val="Kop 2 Char"/>
    <w:basedOn w:val="Standaardalinea-lettertype"/>
    <w:link w:val="Kop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um">
    <w:name w:val="Date"/>
    <w:basedOn w:val="Standaard"/>
    <w:next w:val="Standaard"/>
    <w:link w:val="Datum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umChar">
    <w:name w:val="Datum Char"/>
    <w:basedOn w:val="Standaardalinea-lettertype"/>
    <w:link w:val="Datum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Jaar">
    <w:name w:val="Jaar"/>
    <w:basedOn w:val="Standaard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Koptekst">
    <w:name w:val="header"/>
    <w:basedOn w:val="Standaard"/>
    <w:link w:val="KoptekstChar"/>
    <w:uiPriority w:val="99"/>
    <w:unhideWhenUsed/>
    <w:rsid w:val="00B218D0"/>
  </w:style>
  <w:style w:type="character" w:customStyle="1" w:styleId="KoptekstChar">
    <w:name w:val="Koptekst Char"/>
    <w:basedOn w:val="Standaardalinea-lettertype"/>
    <w:link w:val="Koptekst"/>
    <w:uiPriority w:val="99"/>
    <w:rsid w:val="00B218D0"/>
  </w:style>
  <w:style w:type="paragraph" w:styleId="Voettekst">
    <w:name w:val="footer"/>
    <w:basedOn w:val="Standaard"/>
    <w:link w:val="VoettekstChar"/>
    <w:uiPriority w:val="99"/>
    <w:unhideWhenUsed/>
    <w:rsid w:val="00962E73"/>
  </w:style>
  <w:style w:type="character" w:customStyle="1" w:styleId="VoettekstChar">
    <w:name w:val="Voettekst Char"/>
    <w:basedOn w:val="Standaardalinea-lettertype"/>
    <w:link w:val="Voettekst"/>
    <w:uiPriority w:val="99"/>
    <w:rsid w:val="00962E73"/>
  </w:style>
  <w:style w:type="paragraph" w:styleId="Geenafstand">
    <w:name w:val="No Spacing"/>
    <w:uiPriority w:val="11"/>
    <w:qFormat/>
    <w:rsid w:val="0055665A"/>
  </w:style>
  <w:style w:type="paragraph" w:styleId="Bibliografie">
    <w:name w:val="Bibliography"/>
    <w:basedOn w:val="Standaard"/>
    <w:next w:val="Standaard"/>
    <w:uiPriority w:val="37"/>
    <w:semiHidden/>
    <w:unhideWhenUsed/>
    <w:rsid w:val="00AA78DE"/>
  </w:style>
  <w:style w:type="paragraph" w:styleId="Bloktekst">
    <w:name w:val="Block Text"/>
    <w:basedOn w:val="Standaard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AA78D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AA78DE"/>
  </w:style>
  <w:style w:type="paragraph" w:styleId="Plattetekst2">
    <w:name w:val="Body Text 2"/>
    <w:basedOn w:val="Standaard"/>
    <w:link w:val="Plattetekst2Char"/>
    <w:uiPriority w:val="99"/>
    <w:semiHidden/>
    <w:unhideWhenUsed/>
    <w:rsid w:val="00AA78DE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AA78DE"/>
  </w:style>
  <w:style w:type="paragraph" w:styleId="Plattetekst3">
    <w:name w:val="Body Text 3"/>
    <w:basedOn w:val="Standaard"/>
    <w:link w:val="Platteteks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78DE"/>
    <w:rPr>
      <w:sz w:val="22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AA78DE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A78DE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A78DE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AA78DE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AA78DE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AA78DE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AA78DE"/>
    <w:rPr>
      <w:sz w:val="22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AA78DE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AA78DE"/>
  </w:style>
  <w:style w:type="table" w:styleId="Kleurrijkraster">
    <w:name w:val="Colorful Grid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A78DE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8DE"/>
    <w:rPr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8DE"/>
    <w:rPr>
      <w:sz w:val="22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8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8DE"/>
    <w:rPr>
      <w:b/>
      <w:bCs/>
      <w:sz w:val="22"/>
      <w:szCs w:val="20"/>
    </w:rPr>
  </w:style>
  <w:style w:type="table" w:styleId="Donkerelijst">
    <w:name w:val="Dark List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AA78DE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AA78DE"/>
  </w:style>
  <w:style w:type="character" w:styleId="Eindnootmarkering">
    <w:name w:val="end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AA78DE"/>
    <w:rPr>
      <w:sz w:val="22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AA78DE"/>
    <w:rPr>
      <w:sz w:val="22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zender">
    <w:name w:val="envelope return"/>
    <w:basedOn w:val="Standaard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8DE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8DE"/>
    <w:rPr>
      <w:sz w:val="22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8DE"/>
    <w:rPr>
      <w:sz w:val="22"/>
      <w:szCs w:val="20"/>
    </w:rPr>
  </w:style>
  <w:style w:type="table" w:styleId="Rastertabel1licht">
    <w:name w:val="Grid Table 1 Light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3">
    <w:name w:val="Grid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4Char">
    <w:name w:val="Kop 4 Char"/>
    <w:basedOn w:val="Standaardalinea-lettertype"/>
    <w:link w:val="Kop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Kop5Char">
    <w:name w:val="Kop 5 Char"/>
    <w:basedOn w:val="Standaardalinea-lettertype"/>
    <w:link w:val="Kop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Kop6Char">
    <w:name w:val="Kop 6 Char"/>
    <w:basedOn w:val="Standaardalinea-lettertype"/>
    <w:link w:val="Kop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Kop7Char">
    <w:name w:val="Kop 7 Char"/>
    <w:basedOn w:val="Standaardalinea-lettertype"/>
    <w:link w:val="Kop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Kop8Char">
    <w:name w:val="Kop 8 Char"/>
    <w:basedOn w:val="Standaardalinea-lettertype"/>
    <w:link w:val="Kop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Kop9Char">
    <w:name w:val="Kop 9 Char"/>
    <w:basedOn w:val="Standaardalinea-lettertype"/>
    <w:link w:val="Kop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AA78DE"/>
  </w:style>
  <w:style w:type="paragraph" w:styleId="HTML-adres">
    <w:name w:val="HTML Address"/>
    <w:basedOn w:val="Standaard"/>
    <w:link w:val="HTML-adresChar"/>
    <w:uiPriority w:val="99"/>
    <w:semiHidden/>
    <w:unhideWhenUsed/>
    <w:rsid w:val="00AA78DE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AA78DE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AA78DE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AA78DE"/>
    <w:rPr>
      <w:rFonts w:ascii="Consolas" w:hAnsi="Consolas"/>
      <w:sz w:val="22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AA78DE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E46E2"/>
    <w:rPr>
      <w:i/>
      <w:iCs/>
      <w:color w:val="50795B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AA78DE"/>
  </w:style>
  <w:style w:type="paragraph" w:styleId="Lijst">
    <w:name w:val="List"/>
    <w:basedOn w:val="Standaard"/>
    <w:uiPriority w:val="99"/>
    <w:semiHidden/>
    <w:unhideWhenUsed/>
    <w:rsid w:val="00AA78DE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AA78DE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AA78DE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AA78DE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AA78DE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AA78DE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2">
    <w:name w:val="List Table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3">
    <w:name w:val="List Table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AA78DE"/>
    <w:rPr>
      <w:rFonts w:ascii="Consolas" w:hAnsi="Consolas"/>
      <w:sz w:val="22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alweb">
    <w:name w:val="Normal (Web)"/>
    <w:basedOn w:val="Standaard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Standaardinspringing">
    <w:name w:val="Normal Indent"/>
    <w:basedOn w:val="Standaard"/>
    <w:uiPriority w:val="99"/>
    <w:semiHidden/>
    <w:unhideWhenUsed/>
    <w:rsid w:val="00AA78DE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AA78DE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AA78DE"/>
  </w:style>
  <w:style w:type="character" w:styleId="Paginanummer">
    <w:name w:val="page number"/>
    <w:basedOn w:val="Standaardalinea-lettertype"/>
    <w:uiPriority w:val="99"/>
    <w:semiHidden/>
    <w:unhideWhenUsed/>
    <w:rsid w:val="00AA78DE"/>
  </w:style>
  <w:style w:type="table" w:styleId="Onopgemaaktetabel1">
    <w:name w:val="Plain Table 1"/>
    <w:basedOn w:val="Standaardtabe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AA78DE"/>
    <w:rPr>
      <w:rFonts w:ascii="Consolas" w:hAnsi="Consolas"/>
      <w:sz w:val="22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AA78DE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AA78DE"/>
  </w:style>
  <w:style w:type="character" w:customStyle="1" w:styleId="AanhefChar">
    <w:name w:val="Aanhef Char"/>
    <w:basedOn w:val="Standaardalinea-lettertype"/>
    <w:link w:val="Aanhef"/>
    <w:uiPriority w:val="99"/>
    <w:semiHidden/>
    <w:rsid w:val="00AA78DE"/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AA78DE"/>
    <w:pPr>
      <w:ind w:left="240" w:hanging="24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AA78DE"/>
  </w:style>
  <w:style w:type="table" w:styleId="Professioneletabel">
    <w:name w:val="Table Professional"/>
    <w:basedOn w:val="Standaardtabe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A78DE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AA78DE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AA78DE"/>
    <w:pPr>
      <w:spacing w:after="100"/>
      <w:ind w:left="48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A78DE"/>
    <w:pPr>
      <w:spacing w:after="100"/>
      <w:ind w:left="72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A78DE"/>
    <w:pPr>
      <w:spacing w:after="100"/>
      <w:ind w:left="96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A78DE"/>
    <w:pPr>
      <w:spacing w:after="100"/>
      <w:ind w:left="12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A78DE"/>
    <w:pPr>
      <w:spacing w:after="100"/>
      <w:ind w:left="144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A78DE"/>
    <w:pPr>
      <w:spacing w:after="100"/>
      <w:ind w:left="168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A78DE"/>
    <w:pPr>
      <w:spacing w:after="100"/>
      <w:ind w:left="192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noV\AppData\Roaming\Microsoft\Templates\Certificaat.dotx" TargetMode="Externa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Certificaat.dotx</Template>
  <TotalTime>6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JarnoV</dc:creator>
  <cp:keywords/>
  <dc:description/>
  <cp:lastModifiedBy>Evelien Bracke</cp:lastModifiedBy>
  <cp:revision>4</cp:revision>
  <cp:lastPrinted>2019-03-29T11:53:00Z</cp:lastPrinted>
  <dcterms:created xsi:type="dcterms:W3CDTF">2020-03-20T14:55:00Z</dcterms:created>
  <dcterms:modified xsi:type="dcterms:W3CDTF">2023-03-10T14:58:00Z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